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22" w:rsidRPr="00D97C22" w:rsidRDefault="00D97C22" w:rsidP="00D97C22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>Załącznik nr 1</w:t>
      </w:r>
    </w:p>
    <w:p w:rsidR="00D97C22" w:rsidRPr="00D97C22" w:rsidRDefault="00D97C22" w:rsidP="00D97C2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Jastrzębie – Zdrój , dnia ……………………….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nazwa i adres Wykonawcy, NIP 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</w:p>
    <w:p w:rsidR="00D97C22" w:rsidRPr="00D97C22" w:rsidRDefault="00D97C22" w:rsidP="00D97C22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numer telefonu i faksu wraz z numerem kierunkowym </w:t>
      </w:r>
    </w:p>
    <w:p w:rsidR="00D97C22" w:rsidRPr="00D97C22" w:rsidRDefault="00D97C22" w:rsidP="00D97C22">
      <w:pPr>
        <w:spacing w:after="0" w:line="240" w:lineRule="auto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adres e-mail Wykonawcy 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imię i nazwisko osoby odpowiedzialnej za realizację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przedmiotu zamówienia wraz z numerem telefonu do tej osoby 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nr konta bankowego Wykonawcy </w:t>
      </w:r>
    </w:p>
    <w:p w:rsidR="00D97C22" w:rsidRPr="00D97C22" w:rsidRDefault="00D97C22" w:rsidP="00D97C2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D97C22" w:rsidRPr="00D97C22" w:rsidRDefault="00D97C22" w:rsidP="00D97C22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Ośrodek Pomocy Społecznej</w:t>
      </w:r>
    </w:p>
    <w:p w:rsidR="00D97C22" w:rsidRPr="00D97C22" w:rsidRDefault="00D97C22" w:rsidP="00D97C22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44-335 Jastrzębie-Zdrój</w:t>
      </w:r>
    </w:p>
    <w:p w:rsidR="00D97C22" w:rsidRPr="00D97C22" w:rsidRDefault="00D97C22" w:rsidP="00D97C22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ul. Opolska 9</w:t>
      </w:r>
    </w:p>
    <w:p w:rsidR="00D97C22" w:rsidRPr="00D97C22" w:rsidRDefault="00D97C22" w:rsidP="00D97C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NewRoman" w:hAnsi="Times New Roman" w:cs="Times New Roman"/>
          <w:b/>
          <w:i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zaproszenia do złożenia oferty na:  </w:t>
      </w:r>
      <w:r w:rsidRPr="00D97C22">
        <w:rPr>
          <w:rFonts w:ascii="Times New Roman" w:eastAsia="TimesNewRoman" w:hAnsi="Times New Roman" w:cs="Times New Roman"/>
          <w:b/>
          <w:i/>
          <w:lang w:eastAsia="pl-PL"/>
        </w:rPr>
        <w:t xml:space="preserve">Montaż instalacji fotowoltaicznej w budynku OPS przy ul. Opolskiej 9 w Jastrzębiu – Zdroju 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realizację przedmiotu zamówienia na następujących zasadach:</w:t>
      </w:r>
    </w:p>
    <w:p w:rsidR="00D97C22" w:rsidRPr="00D97C22" w:rsidRDefault="00D97C22" w:rsidP="00D97C22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1. 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netto:....................................zł. słownie netto: ..............................zł.</w:t>
      </w:r>
    </w:p>
    <w:p w:rsidR="00D97C22" w:rsidRPr="00D97C22" w:rsidRDefault="00D97C22" w:rsidP="00D97C22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brutto:..................................zł. słownie brutto: ..............................zł.</w:t>
      </w:r>
    </w:p>
    <w:p w:rsidR="00D97C22" w:rsidRPr="00D97C22" w:rsidRDefault="00D97C22" w:rsidP="00D97C22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podatek VAT:...............................zł. słownie podatek VAT:................................zł.</w:t>
      </w:r>
    </w:p>
    <w:p w:rsidR="00D97C22" w:rsidRPr="00D97C22" w:rsidRDefault="00D97C22" w:rsidP="00D97C22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Termin realizacji: do 30.11.2021r.</w:t>
      </w:r>
    </w:p>
    <w:p w:rsidR="00D97C22" w:rsidRPr="00D97C22" w:rsidRDefault="00D97C22" w:rsidP="00D97C22">
      <w:pPr>
        <w:spacing w:before="100" w:beforeAutospacing="1" w:after="198" w:line="240" w:lineRule="auto"/>
        <w:rPr>
          <w:rFonts w:ascii="Calibri" w:eastAsia="Times New Roman" w:hAnsi="Calibri" w:cs="Times New Roman"/>
          <w:color w:val="000000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3. Warunki płatności: 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………………………………………………………………………. </w:t>
      </w:r>
    </w:p>
    <w:p w:rsidR="00D97C22" w:rsidRPr="00D97C22" w:rsidRDefault="00D97C22" w:rsidP="00D97C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4. 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udzielonej gwarancji na przedmiot umowy</w:t>
      </w:r>
    </w:p>
    <w:p w:rsidR="00D97C22" w:rsidRPr="00D97C22" w:rsidRDefault="00D97C22" w:rsidP="00D97C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Gwarancja: .............................lat 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4. 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Oświadczenia: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Oświadczamy, że zapoznaliśmy się z zaproszeniem oraz załącznikami do zaproszenia i nie wnosimy do nich zastrzeżeń oraz zdobyliśmy konieczne informacje potrzebne do właściwego wykonania zamówienia.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Zobowiązujemy się do podpisania umowy w miejscu i terminie określonym przez Zamawiającego.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 wycenie uwzględniliśmy wszystkie koszty związane z realizacją zadania jako całości.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Oświadczamy, że dane zawarte w przedstawionych zaświadczeniach są aktualne na dzień złożenia oferty.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Oświadczamy, że uważamy się za związanych niniejszą ofertą na czas wskazany w zaproszeniu.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Oświadczamy, że zawarty w zaproszeniu projekt umowy został przez nas zaakceptowany i zobowiązujemy się w przypadku wybrania naszej oferty do podpisania umowy na wyżej wymienionych warunkach w miejscu i terminie wyznaczonym przez Zamawiającego.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Posiadamy niezbędną wiedzę i doświadczenie oraz dysponujemy potencjałem technicznym.</w:t>
      </w: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8) Oświadczamy, że jesteśmy /nie jesteśmy* płatnikiem podatku VAT i jesteśmy /nie jesteśmy uprawnieni* do wystawiania faktur VAT*/rachunków*.</w:t>
      </w:r>
    </w:p>
    <w:p w:rsidR="00D97C22" w:rsidRPr="00D97C22" w:rsidRDefault="00D97C22" w:rsidP="00D97C22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Ze strony Wykonawcy odpowiedzialny za wykonanie prac jest: P. ………………..………, tel.: ………………..….</w:t>
      </w:r>
    </w:p>
    <w:p w:rsidR="00D97C22" w:rsidRPr="00D97C22" w:rsidRDefault="00D97C22" w:rsidP="00D97C22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10) Ofertę składamy na…...… kolejno ponumerowanych stronach.</w:t>
      </w:r>
    </w:p>
    <w:p w:rsidR="00D97C22" w:rsidRDefault="00D97C22" w:rsidP="00D97C22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Oświadczamy, że cena podana w ofercie jest obowiązująca w całym okresie ważności umowy i zawiera wszystkie koszty i składniki związane z wykonaniem zamówienia jakie ponosi zamawiający.</w:t>
      </w:r>
    </w:p>
    <w:p w:rsidR="00E155AD" w:rsidRPr="0019357C" w:rsidRDefault="00F73152" w:rsidP="00E155AD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</w:t>
      </w:r>
      <w:r w:rsidR="00E155AD"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Zobowiązujemy się zachować w tajemnicy wszelkie informacje, w których posiadanie wejdziemy podczas procedury przetargowej i ewentualnej realizacji zamówienia. Jednocześnie zobowiązujemy się do zawarcia na piśmie odpowiednich umów o poufności </w:t>
      </w:r>
    </w:p>
    <w:p w:rsidR="00F73152" w:rsidRPr="0019357C" w:rsidRDefault="00E155AD" w:rsidP="00E155AD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własnymi pracownikami i osobami trzecimi, które będą brały udział w realizacji zamówienia.</w:t>
      </w:r>
    </w:p>
    <w:p w:rsidR="00E155AD" w:rsidRPr="0019357C" w:rsidRDefault="00E155AD" w:rsidP="00E155AD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13)Oświadczamy, że przyjęliśmy do wiadomości klauzulę informacyjną przedstawioną przez Zamawiającego</w:t>
      </w:r>
      <w:r w:rsidR="00CE2E54"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dotyczącą przetwarzania danych osobowych w niniejszym postępowaniu</w:t>
      </w:r>
      <w:r w:rsidR="00CE2E54"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stanowiącą załącznik nr 1 do formularza ofertowego</w:t>
      </w: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155AD" w:rsidRPr="00D97C22" w:rsidRDefault="00E155AD" w:rsidP="00E155AD">
      <w:pPr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Oświadczamy, że wypełniliśmy obowiązki informacyjne przewidziane w art. 13 lub art. 14 RODO</w:t>
      </w:r>
      <w:r w:rsidRPr="001935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(*)</w:t>
      </w:r>
      <w:r w:rsidRPr="0019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zostały pozyskane w celu ubiegania się o niniejsze zamówienie..</w:t>
      </w:r>
    </w:p>
    <w:p w:rsidR="00D97C22" w:rsidRPr="00D97C22" w:rsidRDefault="00E155AD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15) </w:t>
      </w:r>
      <w:r w:rsidR="00D97C22"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stanowiącego integralną część oferty są: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1………………………………………………………………….….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2……………………………………………………………….…….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3……………………………………………………………….…....</w:t>
      </w:r>
    </w:p>
    <w:p w:rsidR="00D97C22" w:rsidRPr="00D97C22" w:rsidRDefault="00D97C22" w:rsidP="00D9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 niepotrzebne skreślić</w:t>
      </w:r>
    </w:p>
    <w:p w:rsidR="00D97C22" w:rsidRPr="00D97C22" w:rsidRDefault="00D97C22" w:rsidP="00D97C22">
      <w:pPr>
        <w:spacing w:before="100" w:beforeAutospacing="1" w:after="0" w:line="240" w:lineRule="auto"/>
        <w:ind w:left="212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 dnia ............................ 2021 r. </w:t>
      </w:r>
    </w:p>
    <w:p w:rsidR="00D97C22" w:rsidRPr="00D97C22" w:rsidRDefault="00D97C22" w:rsidP="00D97C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97C22" w:rsidRPr="00D97C22" w:rsidRDefault="00D97C22" w:rsidP="00D9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....….….......................................................</w:t>
      </w:r>
    </w:p>
    <w:p w:rsidR="00D97C22" w:rsidRPr="00D97C22" w:rsidRDefault="00D97C22" w:rsidP="00D9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  <w:t>/ Podpis i pieczątka Wykonawcy lub osoby</w:t>
      </w:r>
    </w:p>
    <w:p w:rsidR="00D97C22" w:rsidRPr="00D97C22" w:rsidRDefault="00D97C22" w:rsidP="00D97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  <w:t>uprawnionej do występowania w imieniu</w:t>
      </w:r>
    </w:p>
    <w:p w:rsidR="00184E9A" w:rsidRDefault="00D97C22" w:rsidP="00E15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</w:r>
      <w:r w:rsidRPr="00D97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ab/>
        <w:t>Wykonawcy/</w:t>
      </w:r>
    </w:p>
    <w:p w:rsidR="00CE2E54" w:rsidRDefault="00CE2E54" w:rsidP="00E155AD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E155AD" w:rsidRPr="0019357C" w:rsidRDefault="00E155AD" w:rsidP="00E155AD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 w:rsidRPr="0019357C">
        <w:rPr>
          <w:rFonts w:ascii="Times New Roman" w:eastAsia="Calibri" w:hAnsi="Times New Roman" w:cs="Times New Roman"/>
          <w:b/>
        </w:rPr>
        <w:lastRenderedPageBreak/>
        <w:t>Załącznik nr 1</w:t>
      </w:r>
      <w:r w:rsidR="0016441B" w:rsidRPr="0019357C">
        <w:rPr>
          <w:rFonts w:ascii="Times New Roman" w:eastAsia="Calibri" w:hAnsi="Times New Roman" w:cs="Times New Roman"/>
          <w:b/>
        </w:rPr>
        <w:t xml:space="preserve"> do formularza ofertowego</w:t>
      </w:r>
    </w:p>
    <w:p w:rsidR="00E155AD" w:rsidRPr="0019357C" w:rsidRDefault="00E155AD" w:rsidP="00E155AD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19357C">
        <w:rPr>
          <w:rFonts w:ascii="Times New Roman" w:eastAsia="Calibri" w:hAnsi="Times New Roman" w:cs="Times New Roman"/>
          <w:b/>
        </w:rPr>
        <w:t>Informacja o przetwarzaniu danych osobowych Wykonawcy umowy przez Zamawiającego.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 xml:space="preserve">Obowiązek informacyjny wynikający z  art. 13 ust. 1-3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(zm. Dz. Urz. UE.L 2018 Nr 127, poz. 2),zwanego dalej: RODO </w:t>
      </w:r>
      <w:r w:rsidRPr="0019357C">
        <w:rPr>
          <w:rFonts w:ascii="Times New Roman" w:eastAsia="Calibri" w:hAnsi="Times New Roman" w:cs="Times New Roman"/>
          <w:b/>
        </w:rPr>
        <w:t>(*)</w:t>
      </w:r>
      <w:r w:rsidRPr="0019357C">
        <w:rPr>
          <w:rFonts w:ascii="Times New Roman" w:eastAsia="Calibri" w:hAnsi="Times New Roman" w:cs="Times New Roman"/>
        </w:rPr>
        <w:t>: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9357C">
        <w:rPr>
          <w:rFonts w:ascii="Times New Roman" w:eastAsia="Calibri" w:hAnsi="Times New Roman" w:cs="Times New Roman"/>
          <w:b/>
        </w:rPr>
        <w:t>l)</w:t>
      </w:r>
      <w:r w:rsidRPr="0019357C">
        <w:rPr>
          <w:rFonts w:ascii="Times New Roman" w:eastAsia="Calibri" w:hAnsi="Times New Roman" w:cs="Times New Roman"/>
        </w:rPr>
        <w:t xml:space="preserve"> </w:t>
      </w:r>
      <w:r w:rsidRPr="0019357C">
        <w:rPr>
          <w:rFonts w:ascii="Times New Roman" w:eastAsia="Calibri" w:hAnsi="Times New Roman" w:cs="Times New Roman"/>
          <w:b/>
        </w:rPr>
        <w:t xml:space="preserve">Administratorem danych osobowych przetwarzanych w związku z prowadzonym postępowaniem jest Ośrodek Pomocy Społecznej  w Jastrzębiu- Zdroju, adres siedziby administratora: ul. Opolska 9,  44-335 Jastrzębie- Zdrój – zwany dalej w treści niniejszej klauzuli „zamawiającym”. 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 xml:space="preserve">Kontakt telefoniczny 32 434 96 00 , e-mail: </w:t>
      </w:r>
      <w:hyperlink r:id="rId4" w:history="1">
        <w:r w:rsidRPr="0019357C">
          <w:rPr>
            <w:rStyle w:val="Hipercze"/>
            <w:rFonts w:ascii="Times New Roman" w:eastAsia="Calibri" w:hAnsi="Times New Roman" w:cs="Times New Roman"/>
          </w:rPr>
          <w:t>sekretariat@ops.jastrzebie.pl</w:t>
        </w:r>
      </w:hyperlink>
      <w:r w:rsidRPr="0019357C">
        <w:rPr>
          <w:rFonts w:ascii="Times New Roman" w:eastAsia="Calibri" w:hAnsi="Times New Roman" w:cs="Times New Roman"/>
        </w:rPr>
        <w:t>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2)</w:t>
      </w:r>
      <w:r w:rsidRPr="0019357C">
        <w:rPr>
          <w:rFonts w:ascii="Times New Roman" w:eastAsia="Calibri" w:hAnsi="Times New Roman" w:cs="Times New Roman"/>
        </w:rPr>
        <w:t xml:space="preserve"> Dane kontaktowe Inspektora Ochrony Danych Osobowych są następujące: </w:t>
      </w:r>
      <w:hyperlink r:id="rId5" w:history="1">
        <w:r w:rsidRPr="0019357C">
          <w:rPr>
            <w:rStyle w:val="Hipercze"/>
            <w:rFonts w:ascii="Times New Roman" w:eastAsia="Calibri" w:hAnsi="Times New Roman" w:cs="Times New Roman"/>
          </w:rPr>
          <w:t>iodo@ops.jastrzebie.pl</w:t>
        </w:r>
      </w:hyperlink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3)</w:t>
      </w:r>
      <w:r w:rsidRPr="0019357C">
        <w:rPr>
          <w:rFonts w:ascii="Times New Roman" w:eastAsia="Calibri" w:hAnsi="Times New Roman" w:cs="Times New Roman"/>
        </w:rPr>
        <w:t xml:space="preserve"> Dane osobowe przetwarzane będą przez zamawiającego na podstawie przepisów prawa - w związku z  art. 6 ust. 1 lit. b) oraz c)  RODO, w celu prowadzenia przedmiotowego postępowania oraz jego rozstrzygnięcia, jak również zawarcia umowy oraz jej realizacji, a także udokumentowania postępowania i jego archiwizacji.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4)</w:t>
      </w:r>
      <w:r w:rsidRPr="0019357C">
        <w:rPr>
          <w:rFonts w:ascii="Times New Roman" w:eastAsia="Calibri" w:hAnsi="Times New Roman" w:cs="Times New Roman"/>
        </w:rPr>
        <w:t xml:space="preserve"> Odbiorcami danych osobowych będą osoby lub podmioty: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1.Ustawo upoważnione do uzyskania dostępu do dokumentacji postępowania</w:t>
      </w:r>
      <w:r w:rsidR="00445746" w:rsidRPr="0019357C">
        <w:rPr>
          <w:rFonts w:ascii="Times New Roman" w:eastAsia="Calibri" w:hAnsi="Times New Roman" w:cs="Times New Roman"/>
        </w:rPr>
        <w:t>.</w:t>
      </w:r>
      <w:r w:rsidRPr="0019357C">
        <w:rPr>
          <w:rFonts w:ascii="Times New Roman" w:eastAsia="Calibri" w:hAnsi="Times New Roman" w:cs="Times New Roman"/>
        </w:rPr>
        <w:t xml:space="preserve"> 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2.W przypadku współfinansowania zamówienia ze środków Europejskiego Funduszu Społecznego dane osobowe na podstawie przepisów prawa mogą zostać udostępnione Instytucji Zarządzającej, tj. Zarządowi Województwa Śląskiego.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3. Zamawiający powierza również przetwarzanie danych osobowych określonej grupie podmiotów. Zazwyczaj są to firmy informatyczne wspomagające działalność zamawiającego od strony technicznej.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5)D</w:t>
      </w:r>
      <w:r w:rsidRPr="0019357C">
        <w:rPr>
          <w:rFonts w:ascii="Times New Roman" w:eastAsia="Calibri" w:hAnsi="Times New Roman" w:cs="Times New Roman"/>
        </w:rPr>
        <w:t>ane osobowe będą przechowywane przez okres i w sposób oznaczony kategorią archiwalną wskazaną w Jednolitym Rzeczowym Wykazie Akt Ośrodka Pomocy Społecznej w Jastrzębiu-Zdroju, który zgodnie z art. 6 ust. 2 ustawy z dnia 14 lipca 1983 r. o narodowym zasobie archiwalnym i archiwach (Dz.U. z 2020 r. poz. 164) został przygotowany w porozumieniu z Naczelnym Dyrektorem Archiwów Państwowych.</w:t>
      </w:r>
      <w:bookmarkStart w:id="0" w:name="_GoBack"/>
      <w:bookmarkEnd w:id="0"/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7)</w:t>
      </w:r>
      <w:r w:rsidRPr="0019357C">
        <w:rPr>
          <w:rFonts w:ascii="Times New Roman" w:eastAsia="Calibri" w:hAnsi="Times New Roman" w:cs="Times New Roman"/>
        </w:rPr>
        <w:t xml:space="preserve"> Podanie danych osobowych jest niezbędne do prawidłowego przeprowadzenia postępowania, zawarcia umów i ich dalszej realizacji. Niepodanie danych osobowych spowoduje, że nie będzie możliwe uwzględnienie złożonej oferty i zawarcie umów.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8)</w:t>
      </w:r>
      <w:r w:rsidRPr="0019357C">
        <w:rPr>
          <w:rFonts w:ascii="Times New Roman" w:eastAsia="Calibri" w:hAnsi="Times New Roman" w:cs="Times New Roman"/>
        </w:rPr>
        <w:t xml:space="preserve"> W odniesieniu do danych osobowych decyzje nie będą podejmowane w sposób zautomatyzowany, stosownie do art. 22 RODO. 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9)</w:t>
      </w:r>
      <w:r w:rsidRPr="0019357C">
        <w:rPr>
          <w:rFonts w:ascii="Times New Roman" w:eastAsia="Calibri" w:hAnsi="Times New Roman" w:cs="Times New Roman"/>
        </w:rPr>
        <w:t xml:space="preserve"> Prawa osoby, której dane dotyczą: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 xml:space="preserve">1. Na podstawie art. 15 RODO prawo dostępu do danych osobowych. 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2. Na podstawie art. 16 RODO prawo do sprostowania lub uzupełnienia danych osobowych.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3.Na podstawie art. 18 ust.1 RODO prawo żądania od administratora ograniczenia przetwarzania danych osobowych 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4.Prawo do wniesienia skargi do Prezesa Urzędu Ochrony Danych Osobowych z siedzibą w Warszawie (00-193) ul. Stawki 2,gdy przetwarzanie danych osobowych naruszy przepisy RODO.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 xml:space="preserve">10) </w:t>
      </w:r>
      <w:r w:rsidRPr="0019357C">
        <w:rPr>
          <w:rFonts w:ascii="Times New Roman" w:eastAsia="Calibri" w:hAnsi="Times New Roman" w:cs="Times New Roman"/>
        </w:rPr>
        <w:t>Ponadto informujemy, że  osobie, której dane osobowe dotyczą nie przysługuje: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 xml:space="preserve">- w związku z art. 17 ust. 3 lit. b, d lub e RODO prawo do usunięcia danych osobowych; 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 xml:space="preserve">- prawo do przenoszenia danych osobowych, o którym mowa w art. 20 RODO; 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</w:rPr>
        <w:t>- na podstawie art. 21 RODO prawo sprzeciwu, wobec przetwarzania danych osobowych, gdyż podstawą prawną przetwarzania  danych osobowych jest art. 6 ust. 1 lit. c RODO.</w:t>
      </w:r>
    </w:p>
    <w:p w:rsidR="00CE2E54" w:rsidRPr="0019357C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 xml:space="preserve">11) </w:t>
      </w:r>
      <w:r w:rsidRPr="0019357C">
        <w:rPr>
          <w:rFonts w:ascii="Times New Roman" w:eastAsia="Calibri" w:hAnsi="Times New Roman" w:cs="Times New Roman"/>
        </w:rPr>
        <w:t xml:space="preserve">W odniesieniu do danych osobowych decyzje nie będą podejmowane w sposób zautomatyzowany, stosownie do art. 22 RODO.  </w:t>
      </w:r>
    </w:p>
    <w:p w:rsidR="00CE2E54" w:rsidRPr="00CE2E54" w:rsidRDefault="00CE2E54" w:rsidP="00CE2E5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9357C">
        <w:rPr>
          <w:rFonts w:ascii="Times New Roman" w:eastAsia="Calibri" w:hAnsi="Times New Roman" w:cs="Times New Roman"/>
          <w:b/>
        </w:rPr>
        <w:t>12)</w:t>
      </w:r>
      <w:r w:rsidRPr="0019357C">
        <w:rPr>
          <w:rFonts w:ascii="Times New Roman" w:eastAsia="Calibri" w:hAnsi="Times New Roman" w:cs="Times New Roman"/>
        </w:rPr>
        <w:t xml:space="preserve"> Zamawiający informuje, że nie zamierza przekazywać danych osobowych do państwa trzeciego lub organizacji międzynarodowej.</w:t>
      </w:r>
    </w:p>
    <w:p w:rsidR="00E155AD" w:rsidRPr="00E155AD" w:rsidRDefault="00E155AD" w:rsidP="00E155A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155AD" w:rsidRDefault="00E155AD" w:rsidP="00E155AD">
      <w:pPr>
        <w:spacing w:after="0" w:line="240" w:lineRule="auto"/>
        <w:jc w:val="both"/>
      </w:pPr>
    </w:p>
    <w:sectPr w:rsidR="00E1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41"/>
    <w:rsid w:val="0016441B"/>
    <w:rsid w:val="00184E9A"/>
    <w:rsid w:val="0019357C"/>
    <w:rsid w:val="001C3341"/>
    <w:rsid w:val="00445746"/>
    <w:rsid w:val="00CE2E54"/>
    <w:rsid w:val="00D97C22"/>
    <w:rsid w:val="00E155AD"/>
    <w:rsid w:val="00F7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53ED1-EC1A-4018-B082-B24098DD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2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ops.jastrzebie.pl" TargetMode="External"/><Relationship Id="rId4" Type="http://schemas.openxmlformats.org/officeDocument/2006/relationships/hyperlink" Target="mailto:sekretariat@ops.jastrze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413B67EC</Template>
  <TotalTime>0</TotalTime>
  <Pages>3</Pages>
  <Words>1157</Words>
  <Characters>6948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Kupis</dc:creator>
  <cp:lastModifiedBy>Anna Kupis</cp:lastModifiedBy>
  <cp:revision>2</cp:revision>
  <dcterms:created xsi:type="dcterms:W3CDTF">2021-10-01T11:32:00Z</dcterms:created>
  <dcterms:modified xsi:type="dcterms:W3CDTF">2021-10-01T11:32:00Z</dcterms:modified>
</cp:coreProperties>
</file>